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EF6" w:rsidRDefault="00274302" w:rsidP="00780E64">
      <w:pPr>
        <w:jc w:val="center"/>
        <w:rPr>
          <w:rFonts w:ascii="楷体_GB2312" w:eastAsia="楷体_GB2312" w:hAnsi="华文中宋"/>
          <w:b/>
          <w:sz w:val="30"/>
          <w:szCs w:val="30"/>
        </w:rPr>
      </w:pPr>
      <w:r>
        <w:rPr>
          <w:rFonts w:ascii="方正公文小标宋" w:eastAsia="方正公文小标宋" w:hAnsi="方正公文小标宋" w:cs="方正公文小标宋" w:hint="eastAsia"/>
          <w:bCs/>
          <w:sz w:val="32"/>
          <w:szCs w:val="32"/>
        </w:rPr>
        <w:t>科研信息使用</w:t>
      </w:r>
      <w:bookmarkStart w:id="0" w:name="_GoBack"/>
      <w:bookmarkEnd w:id="0"/>
      <w:r>
        <w:rPr>
          <w:rFonts w:ascii="方正公文小标宋" w:eastAsia="方正公文小标宋" w:hAnsi="方正公文小标宋" w:cs="方正公文小标宋" w:hint="eastAsia"/>
          <w:bCs/>
          <w:sz w:val="32"/>
          <w:szCs w:val="32"/>
        </w:rPr>
        <w:t>申请表</w:t>
      </w:r>
    </w:p>
    <w:p w:rsidR="00731EF6" w:rsidRDefault="00274302">
      <w:pPr>
        <w:rPr>
          <w:rFonts w:ascii="楷体_GB2312" w:eastAsia="楷体_GB2312" w:hAnsi="华文中宋"/>
          <w:b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t xml:space="preserve"> 编号：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1"/>
        <w:gridCol w:w="6349"/>
      </w:tblGrid>
      <w:tr w:rsidR="00731EF6">
        <w:trPr>
          <w:trHeight w:val="607"/>
        </w:trPr>
        <w:tc>
          <w:tcPr>
            <w:tcW w:w="2251" w:type="dxa"/>
            <w:noWrap/>
            <w:vAlign w:val="center"/>
          </w:tcPr>
          <w:p w:rsidR="00731EF6" w:rsidRDefault="00274302">
            <w:pPr>
              <w:ind w:left="280" w:hangingChars="100" w:hanging="280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申请单位名称</w:t>
            </w:r>
          </w:p>
        </w:tc>
        <w:tc>
          <w:tcPr>
            <w:tcW w:w="6349" w:type="dxa"/>
            <w:noWrap/>
          </w:tcPr>
          <w:p w:rsidR="00731EF6" w:rsidRDefault="00731EF6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731EF6">
        <w:trPr>
          <w:trHeight w:val="2643"/>
        </w:trPr>
        <w:tc>
          <w:tcPr>
            <w:tcW w:w="2251" w:type="dxa"/>
            <w:noWrap/>
            <w:vAlign w:val="center"/>
          </w:tcPr>
          <w:p w:rsidR="00731EF6" w:rsidRDefault="00274302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信息使用范围及用途</w:t>
            </w:r>
          </w:p>
        </w:tc>
        <w:tc>
          <w:tcPr>
            <w:tcW w:w="6349" w:type="dxa"/>
            <w:noWrap/>
          </w:tcPr>
          <w:p w:rsidR="00731EF6" w:rsidRDefault="00274302" w:rsidP="00780E64">
            <w:pPr>
              <w:numPr>
                <w:ilvl w:val="0"/>
                <w:numId w:val="1"/>
              </w:numPr>
              <w:spacing w:beforeLines="50" w:line="400" w:lineRule="exact"/>
              <w:ind w:left="357" w:hanging="357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校内使用</w:t>
            </w:r>
          </w:p>
          <w:p w:rsidR="00731EF6" w:rsidRDefault="00274302" w:rsidP="00780E64">
            <w:pPr>
              <w:spacing w:afterLines="100" w:line="400" w:lineRule="exact"/>
              <w:ind w:firstLineChars="100" w:firstLine="280"/>
              <w:rPr>
                <w:rFonts w:ascii="楷体_GB2312" w:eastAsia="楷体_GB2312" w:hAnsi="宋体"/>
                <w:sz w:val="28"/>
                <w:szCs w:val="28"/>
                <w:u w:val="single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用途：</w:t>
            </w:r>
          </w:p>
          <w:p w:rsidR="00731EF6" w:rsidRDefault="00274302" w:rsidP="00780E64">
            <w:pPr>
              <w:numPr>
                <w:ilvl w:val="0"/>
                <w:numId w:val="1"/>
              </w:numPr>
              <w:spacing w:beforeLines="50" w:line="400" w:lineRule="exact"/>
              <w:ind w:left="357" w:hanging="357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 xml:space="preserve">校外使用 </w:t>
            </w:r>
          </w:p>
          <w:p w:rsidR="00731EF6" w:rsidRDefault="00274302">
            <w:pPr>
              <w:spacing w:line="400" w:lineRule="exact"/>
              <w:ind w:firstLineChars="150" w:firstLine="420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使用单位及部门：</w:t>
            </w:r>
          </w:p>
          <w:p w:rsidR="00731EF6" w:rsidRDefault="00274302">
            <w:pPr>
              <w:spacing w:line="400" w:lineRule="exact"/>
              <w:ind w:firstLineChars="150" w:firstLine="420"/>
              <w:rPr>
                <w:rFonts w:ascii="楷体_GB2312" w:eastAsia="楷体_GB2312"/>
                <w:sz w:val="28"/>
                <w:szCs w:val="28"/>
                <w:u w:val="single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用途：</w:t>
            </w:r>
          </w:p>
        </w:tc>
      </w:tr>
      <w:tr w:rsidR="00731EF6">
        <w:trPr>
          <w:trHeight w:val="2651"/>
        </w:trPr>
        <w:tc>
          <w:tcPr>
            <w:tcW w:w="2251" w:type="dxa"/>
            <w:noWrap/>
            <w:vAlign w:val="center"/>
          </w:tcPr>
          <w:p w:rsidR="00731EF6" w:rsidRDefault="00274302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信息需求</w:t>
            </w:r>
          </w:p>
        </w:tc>
        <w:tc>
          <w:tcPr>
            <w:tcW w:w="6349" w:type="dxa"/>
            <w:noWrap/>
          </w:tcPr>
          <w:p w:rsidR="00731EF6" w:rsidRDefault="00274302">
            <w:pPr>
              <w:ind w:left="480" w:hangingChars="200" w:hanging="480"/>
              <w:rPr>
                <w:rFonts w:ascii="楷体_GB2312" w:eastAsia="楷体_GB2312"/>
                <w:sz w:val="28"/>
                <w:szCs w:val="28"/>
                <w:u w:val="single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（请明确所需统计的信息类型、时间段、信息字段，以及信息反馈时间等，如有需要可另附页）</w:t>
            </w:r>
          </w:p>
        </w:tc>
      </w:tr>
      <w:tr w:rsidR="00731EF6">
        <w:trPr>
          <w:trHeight w:val="1725"/>
        </w:trPr>
        <w:tc>
          <w:tcPr>
            <w:tcW w:w="2251" w:type="dxa"/>
            <w:noWrap/>
            <w:vAlign w:val="center"/>
          </w:tcPr>
          <w:p w:rsidR="00731EF6" w:rsidRDefault="00274302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其他需要说明的情况</w:t>
            </w:r>
          </w:p>
        </w:tc>
        <w:tc>
          <w:tcPr>
            <w:tcW w:w="6349" w:type="dxa"/>
            <w:noWrap/>
          </w:tcPr>
          <w:p w:rsidR="00731EF6" w:rsidRDefault="00731EF6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731EF6" w:rsidRDefault="00731EF6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731EF6" w:rsidRDefault="00274302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经办人：</w:t>
            </w:r>
          </w:p>
        </w:tc>
      </w:tr>
      <w:tr w:rsidR="00731EF6">
        <w:trPr>
          <w:trHeight w:val="1370"/>
        </w:trPr>
        <w:tc>
          <w:tcPr>
            <w:tcW w:w="2251" w:type="dxa"/>
            <w:noWrap/>
            <w:vAlign w:val="center"/>
          </w:tcPr>
          <w:p w:rsidR="00731EF6" w:rsidRDefault="00274302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信息需求单位领导意见</w:t>
            </w:r>
          </w:p>
        </w:tc>
        <w:tc>
          <w:tcPr>
            <w:tcW w:w="6349" w:type="dxa"/>
            <w:noWrap/>
          </w:tcPr>
          <w:p w:rsidR="00731EF6" w:rsidRDefault="00731EF6">
            <w:pPr>
              <w:ind w:firstLineChars="1500" w:firstLine="4200"/>
              <w:rPr>
                <w:rFonts w:ascii="楷体_GB2312" w:eastAsia="楷体_GB2312"/>
                <w:sz w:val="28"/>
                <w:szCs w:val="28"/>
              </w:rPr>
            </w:pPr>
          </w:p>
          <w:p w:rsidR="00731EF6" w:rsidRDefault="00731EF6">
            <w:pPr>
              <w:snapToGrid w:val="0"/>
              <w:ind w:firstLineChars="1600" w:firstLine="4480"/>
              <w:rPr>
                <w:rFonts w:ascii="楷体_GB2312" w:eastAsia="楷体_GB2312"/>
                <w:sz w:val="28"/>
                <w:szCs w:val="28"/>
              </w:rPr>
            </w:pPr>
          </w:p>
          <w:p w:rsidR="00731EF6" w:rsidRDefault="00274302">
            <w:pPr>
              <w:snapToGrid w:val="0"/>
              <w:ind w:firstLineChars="1300" w:firstLine="364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（公章）</w:t>
            </w:r>
          </w:p>
          <w:p w:rsidR="00731EF6" w:rsidRDefault="00274302">
            <w:pPr>
              <w:snapToGrid w:val="0"/>
              <w:ind w:firstLineChars="1200" w:firstLine="336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年    月    日</w:t>
            </w:r>
          </w:p>
        </w:tc>
      </w:tr>
      <w:tr w:rsidR="00731EF6">
        <w:trPr>
          <w:trHeight w:val="1370"/>
        </w:trPr>
        <w:tc>
          <w:tcPr>
            <w:tcW w:w="2251" w:type="dxa"/>
            <w:noWrap/>
            <w:vAlign w:val="center"/>
          </w:tcPr>
          <w:p w:rsidR="00731EF6" w:rsidRDefault="00274302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科研院综合办公室意见</w:t>
            </w:r>
          </w:p>
        </w:tc>
        <w:tc>
          <w:tcPr>
            <w:tcW w:w="6349" w:type="dxa"/>
            <w:noWrap/>
          </w:tcPr>
          <w:p w:rsidR="00731EF6" w:rsidRDefault="00731EF6">
            <w:pPr>
              <w:snapToGrid w:val="0"/>
              <w:ind w:firstLineChars="1200" w:firstLine="3360"/>
              <w:rPr>
                <w:rFonts w:ascii="楷体_GB2312" w:eastAsia="楷体_GB2312"/>
                <w:sz w:val="28"/>
                <w:szCs w:val="28"/>
              </w:rPr>
            </w:pPr>
          </w:p>
          <w:p w:rsidR="00731EF6" w:rsidRDefault="00731EF6">
            <w:pPr>
              <w:snapToGrid w:val="0"/>
              <w:ind w:firstLineChars="1200" w:firstLine="3360"/>
              <w:rPr>
                <w:rFonts w:ascii="楷体_GB2312" w:eastAsia="楷体_GB2312"/>
                <w:sz w:val="28"/>
                <w:szCs w:val="28"/>
              </w:rPr>
            </w:pPr>
          </w:p>
          <w:p w:rsidR="00731EF6" w:rsidRDefault="00274302">
            <w:pPr>
              <w:snapToGrid w:val="0"/>
              <w:ind w:firstLineChars="1300" w:firstLine="364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经办人：</w:t>
            </w:r>
          </w:p>
        </w:tc>
      </w:tr>
      <w:tr w:rsidR="00731EF6">
        <w:trPr>
          <w:trHeight w:val="1370"/>
        </w:trPr>
        <w:tc>
          <w:tcPr>
            <w:tcW w:w="2251" w:type="dxa"/>
            <w:noWrap/>
            <w:vAlign w:val="center"/>
          </w:tcPr>
          <w:p w:rsidR="00731EF6" w:rsidRDefault="00274302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科研院科室负责人意见</w:t>
            </w:r>
          </w:p>
        </w:tc>
        <w:tc>
          <w:tcPr>
            <w:tcW w:w="6349" w:type="dxa"/>
            <w:noWrap/>
          </w:tcPr>
          <w:p w:rsidR="00731EF6" w:rsidRDefault="00731EF6">
            <w:pPr>
              <w:snapToGrid w:val="0"/>
              <w:ind w:firstLineChars="1500" w:firstLine="4200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731EF6">
        <w:trPr>
          <w:trHeight w:val="90"/>
        </w:trPr>
        <w:tc>
          <w:tcPr>
            <w:tcW w:w="2251" w:type="dxa"/>
            <w:noWrap/>
            <w:vAlign w:val="center"/>
          </w:tcPr>
          <w:p w:rsidR="00731EF6" w:rsidRDefault="00274302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科研院院领导</w:t>
            </w:r>
          </w:p>
          <w:p w:rsidR="00731EF6" w:rsidRDefault="00274302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意见</w:t>
            </w:r>
          </w:p>
        </w:tc>
        <w:tc>
          <w:tcPr>
            <w:tcW w:w="6349" w:type="dxa"/>
            <w:noWrap/>
          </w:tcPr>
          <w:p w:rsidR="00731EF6" w:rsidRDefault="00731EF6">
            <w:pPr>
              <w:snapToGrid w:val="0"/>
              <w:ind w:firstLineChars="1500" w:firstLine="4200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:rsidR="00731EF6" w:rsidRDefault="00274302">
      <w:pPr>
        <w:spacing w:line="400" w:lineRule="exact"/>
        <w:ind w:firstLineChars="50" w:firstLine="120"/>
        <w:rPr>
          <w:rFonts w:ascii="方正仿宋_GB18030" w:eastAsia="方正仿宋_GB18030" w:hAnsi="方正仿宋_GB18030" w:cs="方正仿宋_GB18030"/>
          <w:b/>
          <w:bCs/>
          <w:sz w:val="24"/>
        </w:rPr>
      </w:pPr>
      <w:r>
        <w:rPr>
          <w:rFonts w:ascii="方正仿宋_GB18030" w:eastAsia="方正仿宋_GB18030" w:hAnsi="方正仿宋_GB18030" w:cs="方正仿宋_GB18030" w:hint="eastAsia"/>
          <w:b/>
          <w:bCs/>
          <w:sz w:val="24"/>
        </w:rPr>
        <w:t>注：科研信息为内部信息，请注意保密！如需求信息有变化，请重新填写此表。此表由科研院综合办公室存档。</w:t>
      </w:r>
    </w:p>
    <w:sectPr w:rsidR="00731EF6" w:rsidSect="00731EF6">
      <w:pgSz w:w="11906" w:h="16838"/>
      <w:pgMar w:top="737" w:right="1588" w:bottom="737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C13" w:rsidRDefault="00732C13" w:rsidP="00666D98">
      <w:r>
        <w:separator/>
      </w:r>
    </w:p>
  </w:endnote>
  <w:endnote w:type="continuationSeparator" w:id="1">
    <w:p w:rsidR="00732C13" w:rsidRDefault="00732C13" w:rsidP="00666D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公文小标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18030">
    <w:altName w:val="方正舒体"/>
    <w:charset w:val="86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C13" w:rsidRDefault="00732C13" w:rsidP="00666D98">
      <w:r>
        <w:separator/>
      </w:r>
    </w:p>
  </w:footnote>
  <w:footnote w:type="continuationSeparator" w:id="1">
    <w:p w:rsidR="00732C13" w:rsidRDefault="00732C13" w:rsidP="00666D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95C0B"/>
    <w:multiLevelType w:val="multilevel"/>
    <w:tmpl w:val="29B95C0B"/>
    <w:lvl w:ilvl="0">
      <w:start w:val="1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GUwZjU5NWFmZjA5NGY3YjE0NjMwMDRmNDkxMzdlYTYifQ=="/>
  </w:docVars>
  <w:rsids>
    <w:rsidRoot w:val="1BC26C2E"/>
    <w:rsid w:val="000106F9"/>
    <w:rsid w:val="00055057"/>
    <w:rsid w:val="000563ED"/>
    <w:rsid w:val="000602C3"/>
    <w:rsid w:val="000B24BE"/>
    <w:rsid w:val="000D7975"/>
    <w:rsid w:val="00101FE9"/>
    <w:rsid w:val="00175B97"/>
    <w:rsid w:val="001B72B4"/>
    <w:rsid w:val="001E7CDD"/>
    <w:rsid w:val="0023286A"/>
    <w:rsid w:val="00274302"/>
    <w:rsid w:val="002960B4"/>
    <w:rsid w:val="002E4C5B"/>
    <w:rsid w:val="002E5F92"/>
    <w:rsid w:val="002E609B"/>
    <w:rsid w:val="0031777D"/>
    <w:rsid w:val="0032377C"/>
    <w:rsid w:val="00327E60"/>
    <w:rsid w:val="0039027F"/>
    <w:rsid w:val="00390F61"/>
    <w:rsid w:val="003A47B5"/>
    <w:rsid w:val="003F291F"/>
    <w:rsid w:val="00410036"/>
    <w:rsid w:val="00481DCB"/>
    <w:rsid w:val="004A674E"/>
    <w:rsid w:val="004B3A9F"/>
    <w:rsid w:val="00516E41"/>
    <w:rsid w:val="00523993"/>
    <w:rsid w:val="00542CB5"/>
    <w:rsid w:val="00543C90"/>
    <w:rsid w:val="00554B4E"/>
    <w:rsid w:val="0056706B"/>
    <w:rsid w:val="00573E00"/>
    <w:rsid w:val="00592B29"/>
    <w:rsid w:val="00650B2B"/>
    <w:rsid w:val="00661A43"/>
    <w:rsid w:val="00662516"/>
    <w:rsid w:val="00666D98"/>
    <w:rsid w:val="006A0BAF"/>
    <w:rsid w:val="006D6CFD"/>
    <w:rsid w:val="006E49EB"/>
    <w:rsid w:val="00721BFA"/>
    <w:rsid w:val="00725C8A"/>
    <w:rsid w:val="00731EF6"/>
    <w:rsid w:val="00732C13"/>
    <w:rsid w:val="0073437E"/>
    <w:rsid w:val="00750590"/>
    <w:rsid w:val="00765E99"/>
    <w:rsid w:val="0077154E"/>
    <w:rsid w:val="00780E64"/>
    <w:rsid w:val="00786816"/>
    <w:rsid w:val="007B3D72"/>
    <w:rsid w:val="007B663A"/>
    <w:rsid w:val="008826E1"/>
    <w:rsid w:val="008D5CD8"/>
    <w:rsid w:val="00920040"/>
    <w:rsid w:val="00926F18"/>
    <w:rsid w:val="00966038"/>
    <w:rsid w:val="00970219"/>
    <w:rsid w:val="00995BBF"/>
    <w:rsid w:val="009B1D76"/>
    <w:rsid w:val="009B206D"/>
    <w:rsid w:val="009C218F"/>
    <w:rsid w:val="00A65DF3"/>
    <w:rsid w:val="00A71C17"/>
    <w:rsid w:val="00AB3D86"/>
    <w:rsid w:val="00AF24FB"/>
    <w:rsid w:val="00AF547A"/>
    <w:rsid w:val="00AF572E"/>
    <w:rsid w:val="00B15FC6"/>
    <w:rsid w:val="00B1661F"/>
    <w:rsid w:val="00B549DB"/>
    <w:rsid w:val="00BA07EC"/>
    <w:rsid w:val="00BA4455"/>
    <w:rsid w:val="00BC6442"/>
    <w:rsid w:val="00BD1DE0"/>
    <w:rsid w:val="00BD25AB"/>
    <w:rsid w:val="00C44ED8"/>
    <w:rsid w:val="00C77D8B"/>
    <w:rsid w:val="00CB3F78"/>
    <w:rsid w:val="00CD23E3"/>
    <w:rsid w:val="00CD2B10"/>
    <w:rsid w:val="00CD6301"/>
    <w:rsid w:val="00CE0D39"/>
    <w:rsid w:val="00CF5C27"/>
    <w:rsid w:val="00D02026"/>
    <w:rsid w:val="00D14051"/>
    <w:rsid w:val="00D30A65"/>
    <w:rsid w:val="00D42CE3"/>
    <w:rsid w:val="00D92152"/>
    <w:rsid w:val="00D94810"/>
    <w:rsid w:val="00DA0812"/>
    <w:rsid w:val="00DA15C2"/>
    <w:rsid w:val="00E2016A"/>
    <w:rsid w:val="00E50A06"/>
    <w:rsid w:val="00E51E30"/>
    <w:rsid w:val="00E74C70"/>
    <w:rsid w:val="00EA1A45"/>
    <w:rsid w:val="00EC1004"/>
    <w:rsid w:val="00ED457D"/>
    <w:rsid w:val="00EF06B6"/>
    <w:rsid w:val="00FB40FD"/>
    <w:rsid w:val="00FD3130"/>
    <w:rsid w:val="07236AA0"/>
    <w:rsid w:val="1BC26C2E"/>
    <w:rsid w:val="2F555B4A"/>
    <w:rsid w:val="2FBE5B95"/>
    <w:rsid w:val="3EB83D35"/>
    <w:rsid w:val="4DCC3C83"/>
    <w:rsid w:val="50C42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E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731EF6"/>
    <w:rPr>
      <w:sz w:val="18"/>
      <w:szCs w:val="18"/>
    </w:rPr>
  </w:style>
  <w:style w:type="paragraph" w:styleId="a4">
    <w:name w:val="footer"/>
    <w:basedOn w:val="a"/>
    <w:link w:val="Char"/>
    <w:qFormat/>
    <w:rsid w:val="00731E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731E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731EF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4"/>
    <w:qFormat/>
    <w:rsid w:val="00731EF6"/>
    <w:rPr>
      <w:kern w:val="2"/>
      <w:sz w:val="18"/>
      <w:szCs w:val="18"/>
    </w:rPr>
  </w:style>
  <w:style w:type="character" w:customStyle="1" w:styleId="Char0">
    <w:name w:val="页眉 Char"/>
    <w:basedOn w:val="a0"/>
    <w:link w:val="a5"/>
    <w:qFormat/>
    <w:rsid w:val="00731EF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HTF\Desktop\&#31185;&#30740;&#20449;&#24687;&#23457;&#25209;&#34920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科研信息审批表</Template>
  <TotalTime>49</TotalTime>
  <Pages>1</Pages>
  <Words>38</Words>
  <Characters>217</Characters>
  <Application>Microsoft Office Word</Application>
  <DocSecurity>0</DocSecurity>
  <Lines>1</Lines>
  <Paragraphs>1</Paragraphs>
  <ScaleCrop>false</ScaleCrop>
  <Company>P R C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（二级单位）</dc:title>
  <dc:creator>刘宾</dc:creator>
  <cp:lastModifiedBy>于欢</cp:lastModifiedBy>
  <cp:revision>3</cp:revision>
  <dcterms:created xsi:type="dcterms:W3CDTF">2024-06-19T02:36:00Z</dcterms:created>
  <dcterms:modified xsi:type="dcterms:W3CDTF">2024-06-19T03:29:00Z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0AEA1039CA0641D8A7A82374C4DFD2F7_11</vt:lpwstr>
  </property>
</Properties>
</file>