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华文中宋" w:eastAsia="楷体_GB2312"/>
          <w:b/>
          <w:sz w:val="30"/>
          <w:szCs w:val="30"/>
        </w:rPr>
      </w:pPr>
      <w:r>
        <w:rPr>
          <w:rFonts w:hint="eastAsia"/>
        </w:rPr>
        <w:t xml:space="preserve">                         </w:t>
      </w:r>
      <w:r>
        <w:rPr>
          <w:rFonts w:hint="eastAsia" w:ascii="楷体_GB2312" w:eastAsia="楷体_GB2312"/>
          <w:b/>
        </w:rPr>
        <w:t xml:space="preserve">  </w:t>
      </w:r>
      <w:r>
        <w:rPr>
          <w:rFonts w:hint="eastAsia" w:ascii="楷体_GB2312" w:hAnsi="华文中宋" w:eastAsia="楷体_GB2312"/>
          <w:b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eastAsia="zh-CN"/>
        </w:rPr>
        <w:t>科研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eastAsia="zh-CN"/>
        </w:rPr>
        <w:t>使用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申请表</w:t>
      </w:r>
    </w:p>
    <w:p w14:paraId="27935CC8">
      <w:pPr>
        <w:rPr>
          <w:rFonts w:hint="eastAsia" w:ascii="楷体_GB2312" w:hAnsi="华文中宋" w:eastAsia="楷体_GB2312"/>
          <w:b/>
          <w:sz w:val="24"/>
        </w:rPr>
      </w:pPr>
      <w:r>
        <w:rPr>
          <w:rFonts w:hint="eastAsia" w:ascii="楷体_GB2312" w:hAnsi="华文中宋" w:eastAsia="楷体_GB2312"/>
          <w:b/>
          <w:sz w:val="30"/>
          <w:szCs w:val="30"/>
        </w:rPr>
        <w:t xml:space="preserve">                                            </w:t>
      </w:r>
      <w:r>
        <w:rPr>
          <w:rFonts w:hint="eastAsia" w:ascii="楷体_GB2312" w:hAnsi="华文中宋" w:eastAsia="楷体_GB2312"/>
          <w:b/>
          <w:sz w:val="24"/>
        </w:rPr>
        <w:t xml:space="preserve"> 编号：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6349"/>
      </w:tblGrid>
      <w:tr w14:paraId="1562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2251" w:type="dxa"/>
            <w:noWrap w:val="0"/>
            <w:vAlign w:val="center"/>
          </w:tcPr>
          <w:p w14:paraId="2E4D2F31">
            <w:pPr>
              <w:ind w:left="280" w:hanging="280" w:hangingChars="10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申请单位名称</w:t>
            </w:r>
          </w:p>
        </w:tc>
        <w:tc>
          <w:tcPr>
            <w:tcW w:w="6349" w:type="dxa"/>
            <w:noWrap w:val="0"/>
            <w:vAlign w:val="top"/>
          </w:tcPr>
          <w:p w14:paraId="3C80D239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09FB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2251" w:type="dxa"/>
            <w:noWrap w:val="0"/>
            <w:vAlign w:val="center"/>
          </w:tcPr>
          <w:p w14:paraId="39DA756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信息使用范围及用途</w:t>
            </w:r>
          </w:p>
        </w:tc>
        <w:tc>
          <w:tcPr>
            <w:tcW w:w="6349" w:type="dxa"/>
            <w:noWrap w:val="0"/>
            <w:vAlign w:val="top"/>
          </w:tcPr>
          <w:p w14:paraId="47E16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357" w:hanging="357"/>
              <w:textAlignment w:val="auto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校内使用</w:t>
            </w:r>
          </w:p>
          <w:p w14:paraId="050F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ind w:firstLine="280" w:firstLineChars="100"/>
              <w:textAlignment w:val="auto"/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用途：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 xml:space="preserve">                                </w:t>
            </w:r>
          </w:p>
          <w:p w14:paraId="51BE7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left="357" w:hanging="357"/>
              <w:textAlignment w:val="auto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校外使用 </w:t>
            </w:r>
          </w:p>
          <w:p w14:paraId="6CF5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textAlignment w:val="auto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使用单位及部门：</w:t>
            </w:r>
          </w:p>
          <w:p w14:paraId="0510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textAlignment w:val="auto"/>
              <w:rPr>
                <w:rFonts w:hint="eastAsia"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用途：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14:paraId="059A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2251" w:type="dxa"/>
            <w:noWrap w:val="0"/>
            <w:vAlign w:val="center"/>
          </w:tcPr>
          <w:p w14:paraId="1CB88A6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信息需求</w:t>
            </w:r>
          </w:p>
        </w:tc>
        <w:tc>
          <w:tcPr>
            <w:tcW w:w="6349" w:type="dxa"/>
            <w:noWrap w:val="0"/>
            <w:vAlign w:val="top"/>
          </w:tcPr>
          <w:p w14:paraId="15EDC989">
            <w:pPr>
              <w:ind w:left="480" w:hanging="480" w:hangingChars="200"/>
              <w:rPr>
                <w:rFonts w:hint="eastAsia"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（请明确</w:t>
            </w:r>
            <w:r>
              <w:rPr>
                <w:rFonts w:hint="eastAsia" w:ascii="楷体_GB2312" w:eastAsia="楷体_GB2312"/>
                <w:sz w:val="24"/>
                <w:szCs w:val="28"/>
                <w:lang w:eastAsia="zh-CN"/>
              </w:rPr>
              <w:t>所需</w:t>
            </w:r>
            <w:r>
              <w:rPr>
                <w:rFonts w:hint="eastAsia" w:ascii="楷体_GB2312" w:eastAsia="楷体_GB2312"/>
                <w:sz w:val="24"/>
                <w:szCs w:val="28"/>
              </w:rPr>
              <w:t>统计</w:t>
            </w:r>
            <w:r>
              <w:rPr>
                <w:rFonts w:hint="eastAsia" w:ascii="楷体_GB2312" w:eastAsia="楷体_GB2312"/>
                <w:sz w:val="24"/>
                <w:szCs w:val="28"/>
                <w:lang w:eastAsia="zh-CN"/>
              </w:rPr>
              <w:t>的信息类型、时间段</w:t>
            </w:r>
            <w:r>
              <w:rPr>
                <w:rFonts w:hint="eastAsia" w:ascii="楷体_GB2312" w:eastAsia="楷体_GB2312"/>
                <w:sz w:val="24"/>
                <w:szCs w:val="28"/>
              </w:rPr>
              <w:t>、信息字段</w:t>
            </w:r>
            <w:r>
              <w:rPr>
                <w:rFonts w:hint="eastAsia" w:ascii="楷体_GB2312" w:eastAsia="楷体_GB2312"/>
                <w:sz w:val="24"/>
                <w:szCs w:val="28"/>
                <w:lang w:eastAsia="zh-CN"/>
              </w:rPr>
              <w:t>，以及信息反馈时间</w:t>
            </w:r>
            <w:r>
              <w:rPr>
                <w:rFonts w:hint="eastAsia" w:ascii="楷体_GB2312" w:eastAsia="楷体_GB2312"/>
                <w:sz w:val="24"/>
                <w:szCs w:val="28"/>
              </w:rPr>
              <w:t>等</w:t>
            </w:r>
            <w:r>
              <w:rPr>
                <w:rFonts w:hint="eastAsia" w:ascii="楷体_GB2312" w:eastAsia="楷体_GB2312"/>
                <w:sz w:val="24"/>
                <w:szCs w:val="28"/>
                <w:lang w:eastAsia="zh-CN"/>
              </w:rPr>
              <w:t>，如有需要可另附页</w:t>
            </w:r>
            <w:r>
              <w:rPr>
                <w:rFonts w:hint="eastAsia" w:ascii="楷体_GB2312" w:eastAsia="楷体_GB2312"/>
                <w:sz w:val="24"/>
                <w:szCs w:val="28"/>
              </w:rPr>
              <w:t>）</w:t>
            </w:r>
          </w:p>
        </w:tc>
      </w:tr>
      <w:tr w14:paraId="49FF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251" w:type="dxa"/>
            <w:noWrap w:val="0"/>
            <w:vAlign w:val="center"/>
          </w:tcPr>
          <w:p w14:paraId="2F14A20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其他需要说明的情况</w:t>
            </w:r>
          </w:p>
        </w:tc>
        <w:tc>
          <w:tcPr>
            <w:tcW w:w="6349" w:type="dxa"/>
            <w:noWrap w:val="0"/>
            <w:vAlign w:val="top"/>
          </w:tcPr>
          <w:p w14:paraId="67E81C24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4F392007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25AA6AC1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经办人：</w:t>
            </w:r>
          </w:p>
        </w:tc>
      </w:tr>
      <w:tr w14:paraId="762D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251" w:type="dxa"/>
            <w:noWrap w:val="0"/>
            <w:vAlign w:val="center"/>
          </w:tcPr>
          <w:p w14:paraId="609B776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信息需求单位领导意见</w:t>
            </w:r>
          </w:p>
        </w:tc>
        <w:tc>
          <w:tcPr>
            <w:tcW w:w="6349" w:type="dxa"/>
            <w:noWrap w:val="0"/>
            <w:vAlign w:val="top"/>
          </w:tcPr>
          <w:p w14:paraId="2F5FF454">
            <w:pPr>
              <w:ind w:firstLine="4200" w:firstLineChars="150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3867C7EA">
            <w:pPr>
              <w:snapToGrid w:val="0"/>
              <w:ind w:firstLine="4480" w:firstLineChars="160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5C48F4C4">
            <w:pPr>
              <w:snapToGrid w:val="0"/>
              <w:ind w:firstLine="3640" w:firstLineChars="13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（公章）</w:t>
            </w:r>
          </w:p>
          <w:p w14:paraId="42A4C4DB">
            <w:pPr>
              <w:snapToGrid w:val="0"/>
              <w:ind w:firstLine="3360" w:firstLineChars="1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 月    日</w:t>
            </w:r>
          </w:p>
        </w:tc>
      </w:tr>
      <w:tr w14:paraId="7242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251" w:type="dxa"/>
            <w:noWrap w:val="0"/>
            <w:vAlign w:val="center"/>
          </w:tcPr>
          <w:p w14:paraId="00A9073E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科研院综合办公室意见</w:t>
            </w:r>
          </w:p>
        </w:tc>
        <w:tc>
          <w:tcPr>
            <w:tcW w:w="6349" w:type="dxa"/>
            <w:noWrap w:val="0"/>
            <w:vAlign w:val="top"/>
          </w:tcPr>
          <w:p w14:paraId="0AC1F078">
            <w:pPr>
              <w:snapToGrid w:val="0"/>
              <w:ind w:firstLine="3360" w:firstLineChars="120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712B40A7">
            <w:pPr>
              <w:snapToGrid w:val="0"/>
              <w:ind w:firstLine="3360" w:firstLineChars="120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736EDF14">
            <w:pPr>
              <w:snapToGrid w:val="0"/>
              <w:ind w:firstLine="3640" w:firstLineChars="1300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经办人：</w:t>
            </w:r>
          </w:p>
        </w:tc>
      </w:tr>
      <w:tr w14:paraId="28E2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251" w:type="dxa"/>
            <w:noWrap w:val="0"/>
            <w:vAlign w:val="center"/>
          </w:tcPr>
          <w:p w14:paraId="099E46FA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科研院科室负责人意见</w:t>
            </w:r>
          </w:p>
        </w:tc>
        <w:tc>
          <w:tcPr>
            <w:tcW w:w="6349" w:type="dxa"/>
            <w:noWrap w:val="0"/>
            <w:vAlign w:val="top"/>
          </w:tcPr>
          <w:p w14:paraId="4BCE687D">
            <w:pPr>
              <w:snapToGrid w:val="0"/>
              <w:ind w:firstLine="4200" w:firstLineChars="150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2476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1" w:type="dxa"/>
            <w:noWrap w:val="0"/>
            <w:vAlign w:val="center"/>
          </w:tcPr>
          <w:p w14:paraId="46971BE7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科研院院领导</w:t>
            </w:r>
          </w:p>
          <w:p w14:paraId="60BB3D7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349" w:type="dxa"/>
            <w:noWrap w:val="0"/>
            <w:vAlign w:val="top"/>
          </w:tcPr>
          <w:p w14:paraId="73304B14">
            <w:pPr>
              <w:snapToGrid w:val="0"/>
              <w:ind w:firstLine="4200" w:firstLineChars="150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5276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</w:rPr>
        <w:t>注：</w:t>
      </w:r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  <w:lang w:eastAsia="zh-CN"/>
        </w:rPr>
        <w:t>科研</w:t>
      </w:r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</w:rPr>
        <w:t>信息为内部信息，请注意保密！</w:t>
      </w:r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  <w:lang w:eastAsia="zh-CN"/>
        </w:rPr>
        <w:t>请提前</w:t>
      </w:r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  <w:lang w:val="en-US" w:eastAsia="zh-CN"/>
        </w:rPr>
        <w:t>3天将需求单位签字盖章的申请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  <w:lang w:val="en-US" w:eastAsia="zh-CN"/>
        </w:rPr>
        <w:t>表提交科研院，</w:t>
      </w:r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</w:rPr>
        <w:t>如需求信息有变化，请重新填写此表</w:t>
      </w:r>
      <w:r>
        <w:rPr>
          <w:rFonts w:hint="eastAsia" w:ascii="方正仿宋_GB18030" w:hAnsi="方正仿宋_GB18030" w:eastAsia="方正仿宋_GB18030" w:cs="方正仿宋_GB18030"/>
          <w:b/>
          <w:bCs/>
          <w:sz w:val="24"/>
          <w:szCs w:val="24"/>
          <w:lang w:eastAsia="zh-CN"/>
        </w:rPr>
        <w:t>。此表由科研院综合办公室存档。</w:t>
      </w:r>
    </w:p>
    <w:sectPr>
      <w:pgSz w:w="11906" w:h="16838"/>
      <w:pgMar w:top="737" w:right="1588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07D15E70-C01D-4258-987A-DD62F5E443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2B07DAE-40DE-4151-8927-201B82A00B1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917D5D5-087E-42B7-AFDB-DD258938E46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BA61D36-7063-4341-87E2-619ED5976B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95C0B"/>
    <w:multiLevelType w:val="multilevel"/>
    <w:tmpl w:val="29B95C0B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ZjU5NWFmZjA5NGY3YjE0NjMwMDRmNDkxMzdlYTYifQ=="/>
  </w:docVars>
  <w:rsids>
    <w:rsidRoot w:val="1BC26C2E"/>
    <w:rsid w:val="000106F9"/>
    <w:rsid w:val="00055057"/>
    <w:rsid w:val="000563ED"/>
    <w:rsid w:val="000602C3"/>
    <w:rsid w:val="000B24BE"/>
    <w:rsid w:val="000D7975"/>
    <w:rsid w:val="00101FE9"/>
    <w:rsid w:val="00175B97"/>
    <w:rsid w:val="001B72B4"/>
    <w:rsid w:val="001E7CDD"/>
    <w:rsid w:val="0023286A"/>
    <w:rsid w:val="002960B4"/>
    <w:rsid w:val="002E4C5B"/>
    <w:rsid w:val="002E5F92"/>
    <w:rsid w:val="002E609B"/>
    <w:rsid w:val="0031777D"/>
    <w:rsid w:val="0032377C"/>
    <w:rsid w:val="00327E60"/>
    <w:rsid w:val="0039027F"/>
    <w:rsid w:val="00390F61"/>
    <w:rsid w:val="003A47B5"/>
    <w:rsid w:val="003F291F"/>
    <w:rsid w:val="00410036"/>
    <w:rsid w:val="00481DCB"/>
    <w:rsid w:val="004A674E"/>
    <w:rsid w:val="004B3A9F"/>
    <w:rsid w:val="00516E41"/>
    <w:rsid w:val="00523993"/>
    <w:rsid w:val="00542CB5"/>
    <w:rsid w:val="00543C90"/>
    <w:rsid w:val="00554B4E"/>
    <w:rsid w:val="0056706B"/>
    <w:rsid w:val="00573E00"/>
    <w:rsid w:val="00592B29"/>
    <w:rsid w:val="00650B2B"/>
    <w:rsid w:val="00661A43"/>
    <w:rsid w:val="00662516"/>
    <w:rsid w:val="006A0BAF"/>
    <w:rsid w:val="006D6CFD"/>
    <w:rsid w:val="006E49EB"/>
    <w:rsid w:val="00721BFA"/>
    <w:rsid w:val="00725C8A"/>
    <w:rsid w:val="0073437E"/>
    <w:rsid w:val="00750590"/>
    <w:rsid w:val="00765E99"/>
    <w:rsid w:val="0077154E"/>
    <w:rsid w:val="00786816"/>
    <w:rsid w:val="007B3D72"/>
    <w:rsid w:val="007B663A"/>
    <w:rsid w:val="008826E1"/>
    <w:rsid w:val="008D5CD8"/>
    <w:rsid w:val="00920040"/>
    <w:rsid w:val="00926F18"/>
    <w:rsid w:val="00966038"/>
    <w:rsid w:val="00970219"/>
    <w:rsid w:val="00995BBF"/>
    <w:rsid w:val="009B1D76"/>
    <w:rsid w:val="009B206D"/>
    <w:rsid w:val="009C218F"/>
    <w:rsid w:val="00A65DF3"/>
    <w:rsid w:val="00A71C17"/>
    <w:rsid w:val="00AB3D86"/>
    <w:rsid w:val="00AF24FB"/>
    <w:rsid w:val="00AF547A"/>
    <w:rsid w:val="00AF572E"/>
    <w:rsid w:val="00B1661F"/>
    <w:rsid w:val="00B549DB"/>
    <w:rsid w:val="00BA07EC"/>
    <w:rsid w:val="00BA4455"/>
    <w:rsid w:val="00BC6442"/>
    <w:rsid w:val="00BD1DE0"/>
    <w:rsid w:val="00BD25AB"/>
    <w:rsid w:val="00C44ED8"/>
    <w:rsid w:val="00C77D8B"/>
    <w:rsid w:val="00CB3F78"/>
    <w:rsid w:val="00CD23E3"/>
    <w:rsid w:val="00CD2B10"/>
    <w:rsid w:val="00CD6301"/>
    <w:rsid w:val="00CE0D39"/>
    <w:rsid w:val="00CF5C27"/>
    <w:rsid w:val="00D02026"/>
    <w:rsid w:val="00D14051"/>
    <w:rsid w:val="00D30A65"/>
    <w:rsid w:val="00D42CE3"/>
    <w:rsid w:val="00D92152"/>
    <w:rsid w:val="00D94810"/>
    <w:rsid w:val="00DA0812"/>
    <w:rsid w:val="00DA15C2"/>
    <w:rsid w:val="00E2016A"/>
    <w:rsid w:val="00E50A06"/>
    <w:rsid w:val="00E51E30"/>
    <w:rsid w:val="00E74C70"/>
    <w:rsid w:val="00EA1A45"/>
    <w:rsid w:val="00EC1004"/>
    <w:rsid w:val="00ED457D"/>
    <w:rsid w:val="00EF06B6"/>
    <w:rsid w:val="00FB40FD"/>
    <w:rsid w:val="00FD3130"/>
    <w:rsid w:val="03491FD5"/>
    <w:rsid w:val="07236AA0"/>
    <w:rsid w:val="1BC26C2E"/>
    <w:rsid w:val="2F555B4A"/>
    <w:rsid w:val="2FBE5B95"/>
    <w:rsid w:val="3EB83D35"/>
    <w:rsid w:val="469A0139"/>
    <w:rsid w:val="4DCC3C83"/>
    <w:rsid w:val="50C42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HTF\Desktop\&#31185;&#30740;&#20449;&#24687;&#23457;&#25209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科研信息审批表.dot</Template>
  <Pages>1</Pages>
  <Words>206</Words>
  <Characters>206</Characters>
  <Lines>2</Lines>
  <Paragraphs>1</Paragraphs>
  <TotalTime>7</TotalTime>
  <ScaleCrop>false</ScaleCrop>
  <LinksUpToDate>false</LinksUpToDate>
  <CharactersWithSpaces>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2024-06-05T08:05:00Z</dcterms:created>
  <dc:creator>刘宾</dc:creator>
  <cp:lastModifiedBy>刘蓉</cp:lastModifiedBy>
  <dcterms:modified xsi:type="dcterms:W3CDTF">2025-10-27T06:20:00Z</dcterms:modified>
  <dc:title>                          （二级单位）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01B9058AE4774D5D9187B11279C2F9C9_13</vt:lpwstr>
  </property>
  <property fmtid="{D5CDD505-2E9C-101B-9397-08002B2CF9AE}" pid="4" name="KSOTemplateDocerSaveRecord">
    <vt:lpwstr>eyJoZGlkIjoiYThmOWU2YTc4Y2Y5ODUwMTI0MzMyY2VjNTcxZTE5OTciLCJ1c2VySWQiOiIzOTU0MTY4MDcifQ==</vt:lpwstr>
  </property>
</Properties>
</file>